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82" w:rsidRPr="004C63A9" w:rsidRDefault="00716E82" w:rsidP="00B670B5">
      <w:pPr>
        <w:jc w:val="right"/>
        <w:rPr>
          <w:i/>
          <w:sz w:val="20"/>
          <w:szCs w:val="20"/>
          <w:lang w:val="uk-UA"/>
        </w:rPr>
      </w:pPr>
    </w:p>
    <w:tbl>
      <w:tblPr>
        <w:tblW w:w="10188" w:type="dxa"/>
        <w:tblLook w:val="01E0"/>
      </w:tblPr>
      <w:tblGrid>
        <w:gridCol w:w="4928"/>
        <w:gridCol w:w="5260"/>
      </w:tblGrid>
      <w:tr w:rsidR="00716E82" w:rsidRPr="004C63A9" w:rsidTr="006A5ED1">
        <w:tc>
          <w:tcPr>
            <w:tcW w:w="10188" w:type="dxa"/>
            <w:gridSpan w:val="2"/>
          </w:tcPr>
          <w:p w:rsidR="00716E82" w:rsidRPr="004C63A9" w:rsidRDefault="00716E82" w:rsidP="00B670B5">
            <w:pPr>
              <w:jc w:val="center"/>
              <w:rPr>
                <w:b/>
                <w:bCs/>
                <w:lang w:val="uk-UA"/>
              </w:rPr>
            </w:pPr>
            <w:r w:rsidRPr="004C63A9">
              <w:rPr>
                <w:b/>
                <w:bCs/>
                <w:lang w:val="uk-UA"/>
              </w:rPr>
              <w:t>Бюлетень</w:t>
            </w:r>
          </w:p>
          <w:p w:rsidR="00716E82" w:rsidRPr="008D5C82" w:rsidRDefault="00716E82" w:rsidP="00B670B5">
            <w:pPr>
              <w:jc w:val="center"/>
              <w:rPr>
                <w:b/>
                <w:bCs/>
              </w:rPr>
            </w:pPr>
            <w:r w:rsidRPr="008D5C82">
              <w:rPr>
                <w:b/>
                <w:bCs/>
                <w:lang w:val="uk-UA"/>
              </w:rPr>
              <w:t>для голосування з питань обрання органів товариства (крім кумулятивного голосування)</w:t>
            </w:r>
          </w:p>
          <w:p w:rsidR="00716E82" w:rsidRDefault="00716E82" w:rsidP="00B670B5">
            <w:pPr>
              <w:jc w:val="center"/>
              <w:rPr>
                <w:b/>
                <w:bCs/>
                <w:lang w:val="uk-UA"/>
              </w:rPr>
            </w:pPr>
            <w:r w:rsidRPr="004C63A9">
              <w:rPr>
                <w:b/>
                <w:bCs/>
                <w:lang w:val="uk-UA"/>
              </w:rPr>
              <w:t xml:space="preserve">на дистанційних </w:t>
            </w:r>
            <w:r>
              <w:rPr>
                <w:b/>
                <w:bCs/>
                <w:lang w:val="uk-UA"/>
              </w:rPr>
              <w:t>річних</w:t>
            </w:r>
            <w:r w:rsidRPr="004C63A9">
              <w:rPr>
                <w:b/>
                <w:bCs/>
                <w:lang w:val="uk-UA"/>
              </w:rPr>
              <w:t xml:space="preserve"> загальних зборах акціонерів </w:t>
            </w:r>
          </w:p>
          <w:p w:rsidR="00716E82" w:rsidRPr="008D5C82" w:rsidRDefault="00716E82" w:rsidP="00B670B5">
            <w:pPr>
              <w:jc w:val="center"/>
              <w:rPr>
                <w:b/>
                <w:bCs/>
                <w:lang w:val="uk-UA"/>
              </w:rPr>
            </w:pPr>
            <w:r w:rsidRPr="008D5C82">
              <w:rPr>
                <w:b/>
                <w:bCs/>
                <w:lang w:val="uk-UA"/>
              </w:rPr>
              <w:t>ПРИВАТНОГО АКЦІОНЕРНОГО ТОВАРИСТВА «ЧЕРКАСИЦИВІЛЬПРОМПРОЕКТ»</w:t>
            </w:r>
          </w:p>
        </w:tc>
      </w:tr>
      <w:tr w:rsidR="00716E82" w:rsidRPr="004C63A9" w:rsidTr="006A5ED1">
        <w:tc>
          <w:tcPr>
            <w:tcW w:w="10188" w:type="dxa"/>
            <w:gridSpan w:val="2"/>
          </w:tcPr>
          <w:p w:rsidR="00716E82" w:rsidRPr="004C63A9" w:rsidRDefault="00716E82" w:rsidP="00B670B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716E82" w:rsidRPr="004C63A9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670B5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Повне найменування товариства: </w:t>
            </w:r>
          </w:p>
          <w:p w:rsidR="00716E82" w:rsidRPr="004C63A9" w:rsidRDefault="00716E82" w:rsidP="00B670B5">
            <w:pPr>
              <w:rPr>
                <w:sz w:val="20"/>
                <w:szCs w:val="20"/>
                <w:lang w:val="uk-UA"/>
              </w:rPr>
            </w:pPr>
          </w:p>
          <w:p w:rsidR="00716E82" w:rsidRPr="004C63A9" w:rsidRDefault="00716E82" w:rsidP="00B670B5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Default="00716E82" w:rsidP="00B131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ПРИВАТНЕ </w:t>
            </w:r>
            <w:r w:rsidRPr="004C63A9">
              <w:rPr>
                <w:sz w:val="20"/>
                <w:szCs w:val="20"/>
                <w:lang w:val="uk-UA"/>
              </w:rPr>
              <w:t>АКЦІОНЕРНЕ ТОВАРИСТВО «</w:t>
            </w:r>
            <w:r w:rsidRPr="005C4E6F">
              <w:rPr>
                <w:sz w:val="20"/>
                <w:szCs w:val="20"/>
              </w:rPr>
              <w:t>ЧЕРКАСИЦИВІЛЬПРОМПРОЕКТ</w:t>
            </w:r>
            <w:r w:rsidRPr="00564150">
              <w:rPr>
                <w:sz w:val="20"/>
                <w:szCs w:val="20"/>
                <w:lang w:val="uk-UA"/>
              </w:rPr>
              <w:t xml:space="preserve">», </w:t>
            </w:r>
          </w:p>
          <w:p w:rsidR="00716E82" w:rsidRPr="004C63A9" w:rsidRDefault="00716E82" w:rsidP="00B131E8">
            <w:pPr>
              <w:rPr>
                <w:sz w:val="20"/>
                <w:szCs w:val="20"/>
                <w:lang w:val="uk-UA"/>
              </w:rPr>
            </w:pPr>
            <w:r w:rsidRPr="00564150">
              <w:rPr>
                <w:sz w:val="20"/>
                <w:szCs w:val="20"/>
                <w:lang w:val="uk-UA"/>
              </w:rPr>
              <w:t>ідент</w:t>
            </w:r>
            <w:r w:rsidRPr="004C63A9">
              <w:rPr>
                <w:bCs/>
                <w:sz w:val="20"/>
                <w:szCs w:val="20"/>
                <w:lang w:val="uk-UA"/>
              </w:rPr>
              <w:t xml:space="preserve">ифікаційний код </w:t>
            </w:r>
            <w:r w:rsidRPr="005C4E6F">
              <w:rPr>
                <w:bCs/>
                <w:sz w:val="20"/>
                <w:szCs w:val="20"/>
                <w:lang w:val="uk-UA"/>
              </w:rPr>
              <w:t>02497751</w:t>
            </w:r>
          </w:p>
        </w:tc>
      </w:tr>
      <w:tr w:rsidR="00716E82" w:rsidRPr="004C63A9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670B5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>Дата проведення загальних зборів: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131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Pr="004C63A9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11</w:t>
            </w:r>
            <w:r w:rsidRPr="004C63A9">
              <w:rPr>
                <w:sz w:val="20"/>
                <w:szCs w:val="20"/>
                <w:lang w:val="uk-UA"/>
              </w:rPr>
              <w:t>.202</w:t>
            </w:r>
            <w:r>
              <w:rPr>
                <w:sz w:val="20"/>
                <w:szCs w:val="20"/>
                <w:lang w:val="uk-UA"/>
              </w:rPr>
              <w:t>2</w:t>
            </w:r>
            <w:r w:rsidRPr="004C63A9">
              <w:rPr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716E82" w:rsidRPr="004C63A9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131E8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Дата заповнення бюлетеня акціонером (представником акціонера):                                    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131E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6E82" w:rsidRPr="004C63A9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670B5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4C63A9">
              <w:rPr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  <w:p w:rsidR="00716E82" w:rsidRPr="004C63A9" w:rsidRDefault="00716E82" w:rsidP="00B670B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670B5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716E82" w:rsidRPr="004C63A9" w:rsidRDefault="00716E82" w:rsidP="00B670B5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4C63A9">
              <w:rPr>
                <w:b/>
                <w:i/>
                <w:sz w:val="20"/>
                <w:szCs w:val="20"/>
                <w:lang w:val="uk-UA"/>
              </w:rPr>
              <w:t>____________________ (_____________)</w:t>
            </w:r>
          </w:p>
          <w:p w:rsidR="00716E82" w:rsidRPr="004C63A9" w:rsidRDefault="00716E82" w:rsidP="00B670B5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4C63A9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(числом та прописом)</w:t>
            </w:r>
          </w:p>
        </w:tc>
      </w:tr>
      <w:tr w:rsidR="00716E82" w:rsidRPr="004C63A9" w:rsidTr="006A5ED1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716E82" w:rsidRPr="004C63A9" w:rsidRDefault="00716E82" w:rsidP="00B670B5">
            <w:pPr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:rsidR="00716E82" w:rsidRPr="004C63A9" w:rsidRDefault="00716E82" w:rsidP="00B670B5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4C63A9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       </w:t>
            </w:r>
          </w:p>
        </w:tc>
      </w:tr>
      <w:tr w:rsidR="00716E82" w:rsidRPr="004C63A9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670B5">
            <w:pPr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4C63A9">
              <w:rPr>
                <w:bCs/>
                <w:color w:val="000000"/>
                <w:sz w:val="20"/>
                <w:szCs w:val="20"/>
                <w:u w:val="single"/>
                <w:lang w:val="uk-UA"/>
              </w:rPr>
              <w:t>Реквізити акціонера:</w:t>
            </w:r>
          </w:p>
          <w:p w:rsidR="00716E82" w:rsidRPr="004C63A9" w:rsidRDefault="00716E82" w:rsidP="00B670B5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4C63A9">
              <w:rPr>
                <w:bCs/>
                <w:color w:val="000000"/>
                <w:sz w:val="20"/>
                <w:szCs w:val="20"/>
                <w:lang w:val="uk-UA"/>
              </w:rPr>
              <w:t xml:space="preserve">П.І.Б./найменування акціонера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670B5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716E82" w:rsidRPr="005C4E6F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670B5">
            <w:pPr>
              <w:rPr>
                <w:b/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– </w:t>
            </w:r>
            <w:r w:rsidRPr="004C63A9">
              <w:rPr>
                <w:b/>
                <w:sz w:val="20"/>
                <w:szCs w:val="20"/>
                <w:lang w:val="uk-UA"/>
              </w:rPr>
              <w:t xml:space="preserve">для фізичної особи </w:t>
            </w:r>
          </w:p>
          <w:p w:rsidR="00716E82" w:rsidRPr="004C63A9" w:rsidRDefault="00716E82" w:rsidP="00B670B5">
            <w:pPr>
              <w:rPr>
                <w:sz w:val="20"/>
                <w:szCs w:val="20"/>
                <w:lang w:val="uk-UA"/>
              </w:rPr>
            </w:pPr>
          </w:p>
          <w:p w:rsidR="00716E82" w:rsidRPr="004C63A9" w:rsidRDefault="00716E82" w:rsidP="00B670B5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Код за ЄДРПОУ та код за ЄДРІСІ (за наявності)/ ІКЮО  </w:t>
            </w:r>
            <w:r w:rsidRPr="004C63A9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4C63A9">
              <w:rPr>
                <w:sz w:val="20"/>
                <w:szCs w:val="20"/>
                <w:lang w:val="uk-UA"/>
              </w:rPr>
              <w:t xml:space="preserve">– </w:t>
            </w:r>
            <w:r w:rsidRPr="004C63A9">
              <w:rPr>
                <w:b/>
                <w:sz w:val="20"/>
                <w:szCs w:val="20"/>
                <w:lang w:val="uk-UA"/>
              </w:rPr>
              <w:t>для юридичної особи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670B5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716E82" w:rsidRPr="004C63A9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131E8">
            <w:pPr>
              <w:rPr>
                <w:sz w:val="20"/>
                <w:szCs w:val="20"/>
                <w:u w:val="single"/>
                <w:lang w:val="uk-UA"/>
              </w:rPr>
            </w:pPr>
            <w:r w:rsidRPr="004C63A9">
              <w:rPr>
                <w:sz w:val="20"/>
                <w:szCs w:val="20"/>
                <w:u w:val="single"/>
                <w:lang w:val="uk-UA"/>
              </w:rPr>
              <w:t xml:space="preserve">Реквізити представника акціонера (за наявності):  </w:t>
            </w:r>
          </w:p>
          <w:p w:rsidR="00716E82" w:rsidRPr="004C63A9" w:rsidRDefault="00716E82" w:rsidP="00B670B5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>П.І.Б.</w:t>
            </w:r>
            <w:r w:rsidRPr="004C63A9">
              <w:rPr>
                <w:bCs/>
                <w:color w:val="000000"/>
                <w:sz w:val="20"/>
                <w:szCs w:val="20"/>
                <w:lang w:val="uk-UA"/>
              </w:rPr>
              <w:t xml:space="preserve"> /найменування</w:t>
            </w:r>
            <w:r w:rsidRPr="004C63A9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670B5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716E82" w:rsidRPr="005C4E6F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452C7E">
            <w:pPr>
              <w:rPr>
                <w:b/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– </w:t>
            </w:r>
            <w:r w:rsidRPr="004C63A9">
              <w:rPr>
                <w:b/>
                <w:sz w:val="20"/>
                <w:szCs w:val="20"/>
                <w:lang w:val="uk-UA"/>
              </w:rPr>
              <w:t>для фізичної особи</w:t>
            </w:r>
          </w:p>
          <w:p w:rsidR="00716E82" w:rsidRPr="004C63A9" w:rsidRDefault="00716E82" w:rsidP="00452C7E">
            <w:pPr>
              <w:rPr>
                <w:sz w:val="20"/>
                <w:szCs w:val="20"/>
                <w:lang w:val="uk-UA"/>
              </w:rPr>
            </w:pPr>
          </w:p>
          <w:p w:rsidR="00716E82" w:rsidRPr="004C63A9" w:rsidRDefault="00716E82" w:rsidP="00B670B5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Код за ЄДРПОУ та код за ЄДРІСІ (за наявності)/ ІКЮО  </w:t>
            </w:r>
            <w:r w:rsidRPr="004C63A9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4C63A9">
              <w:rPr>
                <w:sz w:val="20"/>
                <w:szCs w:val="20"/>
                <w:lang w:val="uk-UA"/>
              </w:rPr>
              <w:t xml:space="preserve">– </w:t>
            </w:r>
            <w:r w:rsidRPr="004C63A9">
              <w:rPr>
                <w:b/>
                <w:sz w:val="20"/>
                <w:szCs w:val="20"/>
                <w:lang w:val="uk-UA"/>
              </w:rPr>
              <w:t xml:space="preserve">для юридичної особи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4C63A9" w:rsidRDefault="00716E82" w:rsidP="00B670B5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716E82" w:rsidRDefault="00716E82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716E82" w:rsidRDefault="00716E82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tbl>
      <w:tblPr>
        <w:tblpPr w:leftFromText="180" w:rightFromText="180" w:vertAnchor="page" w:horzAnchor="margin" w:tblpY="9901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08"/>
        <w:gridCol w:w="3708"/>
        <w:gridCol w:w="918"/>
        <w:gridCol w:w="1080"/>
        <w:gridCol w:w="1422"/>
      </w:tblGrid>
      <w:tr w:rsidR="00716E82" w:rsidRPr="001A7710" w:rsidTr="00974841">
        <w:tc>
          <w:tcPr>
            <w:tcW w:w="540" w:type="dxa"/>
          </w:tcPr>
          <w:p w:rsidR="00716E82" w:rsidRPr="00974841" w:rsidRDefault="00716E82" w:rsidP="00974841">
            <w:pPr>
              <w:pStyle w:val="BodyText2"/>
              <w:jc w:val="left"/>
              <w:rPr>
                <w:bCs w:val="0"/>
                <w:sz w:val="20"/>
                <w:szCs w:val="20"/>
              </w:rPr>
            </w:pPr>
            <w:r w:rsidRPr="00974841">
              <w:rPr>
                <w:bCs w:val="0"/>
                <w:sz w:val="20"/>
                <w:szCs w:val="20"/>
              </w:rPr>
              <w:t>№</w:t>
            </w:r>
          </w:p>
        </w:tc>
        <w:tc>
          <w:tcPr>
            <w:tcW w:w="2808" w:type="dxa"/>
          </w:tcPr>
          <w:p w:rsidR="00716E82" w:rsidRPr="00974841" w:rsidRDefault="00716E82" w:rsidP="00974841">
            <w:pPr>
              <w:pStyle w:val="BodyText2"/>
              <w:jc w:val="left"/>
              <w:rPr>
                <w:bCs w:val="0"/>
                <w:sz w:val="20"/>
                <w:szCs w:val="20"/>
              </w:rPr>
            </w:pPr>
            <w:r w:rsidRPr="00974841">
              <w:rPr>
                <w:bCs w:val="0"/>
                <w:sz w:val="20"/>
                <w:szCs w:val="20"/>
              </w:rPr>
              <w:t>Питання порядку денного</w:t>
            </w:r>
          </w:p>
        </w:tc>
        <w:tc>
          <w:tcPr>
            <w:tcW w:w="3708" w:type="dxa"/>
          </w:tcPr>
          <w:p w:rsidR="00716E82" w:rsidRPr="00974841" w:rsidRDefault="00716E82" w:rsidP="00974841">
            <w:pPr>
              <w:pStyle w:val="BodyText2"/>
              <w:jc w:val="left"/>
              <w:rPr>
                <w:bCs w:val="0"/>
                <w:sz w:val="20"/>
                <w:szCs w:val="20"/>
              </w:rPr>
            </w:pPr>
            <w:r w:rsidRPr="00974841">
              <w:rPr>
                <w:bCs w:val="0"/>
                <w:sz w:val="20"/>
                <w:szCs w:val="20"/>
              </w:rPr>
              <w:t>Проєкт рішення</w:t>
            </w:r>
          </w:p>
        </w:tc>
        <w:tc>
          <w:tcPr>
            <w:tcW w:w="3420" w:type="dxa"/>
            <w:gridSpan w:val="3"/>
          </w:tcPr>
          <w:p w:rsidR="00716E82" w:rsidRPr="001A7710" w:rsidRDefault="00716E82" w:rsidP="00974841">
            <w:pPr>
              <w:pStyle w:val="BodyText2"/>
              <w:jc w:val="left"/>
              <w:rPr>
                <w:bCs w:val="0"/>
                <w:sz w:val="18"/>
                <w:szCs w:val="18"/>
              </w:rPr>
            </w:pPr>
            <w:r w:rsidRPr="001A7710">
              <w:rPr>
                <w:bCs w:val="0"/>
                <w:iCs/>
                <w:color w:val="000000"/>
                <w:sz w:val="18"/>
                <w:szCs w:val="18"/>
              </w:rPr>
              <w:t>Варіанти голосування*</w:t>
            </w:r>
          </w:p>
        </w:tc>
      </w:tr>
      <w:tr w:rsidR="00716E82" w:rsidRPr="001A7710" w:rsidTr="00974841">
        <w:tc>
          <w:tcPr>
            <w:tcW w:w="540" w:type="dxa"/>
          </w:tcPr>
          <w:p w:rsidR="00716E82" w:rsidRPr="00974841" w:rsidRDefault="00716E82" w:rsidP="00974841">
            <w:pPr>
              <w:pStyle w:val="Footer"/>
              <w:rPr>
                <w:sz w:val="20"/>
                <w:szCs w:val="20"/>
              </w:rPr>
            </w:pPr>
            <w:r w:rsidRPr="00974841">
              <w:rPr>
                <w:sz w:val="20"/>
                <w:szCs w:val="20"/>
              </w:rPr>
              <w:t>10</w:t>
            </w:r>
          </w:p>
        </w:tc>
        <w:tc>
          <w:tcPr>
            <w:tcW w:w="2808" w:type="dxa"/>
          </w:tcPr>
          <w:p w:rsidR="00716E82" w:rsidRPr="00974841" w:rsidRDefault="00716E82" w:rsidP="00974841">
            <w:pPr>
              <w:pStyle w:val="Footer"/>
              <w:rPr>
                <w:sz w:val="20"/>
                <w:szCs w:val="20"/>
              </w:rPr>
            </w:pPr>
            <w:r w:rsidRPr="00974841">
              <w:rPr>
                <w:sz w:val="20"/>
                <w:szCs w:val="20"/>
              </w:rPr>
              <w:t>Обрання Директора Товариства.</w:t>
            </w:r>
          </w:p>
        </w:tc>
        <w:tc>
          <w:tcPr>
            <w:tcW w:w="3708" w:type="dxa"/>
          </w:tcPr>
          <w:p w:rsidR="00716E82" w:rsidRPr="00974841" w:rsidRDefault="00716E82" w:rsidP="00974841">
            <w:pPr>
              <w:pStyle w:val="Footer"/>
              <w:rPr>
                <w:sz w:val="20"/>
                <w:szCs w:val="20"/>
              </w:rPr>
            </w:pPr>
            <w:r w:rsidRPr="00974841">
              <w:rPr>
                <w:sz w:val="20"/>
                <w:szCs w:val="20"/>
              </w:rPr>
              <w:t>Обрати Директором Товариства – Нагорного Анатолія Івановича.</w:t>
            </w:r>
          </w:p>
        </w:tc>
        <w:tc>
          <w:tcPr>
            <w:tcW w:w="918" w:type="dxa"/>
          </w:tcPr>
          <w:p w:rsidR="00716E82" w:rsidRPr="001A7710" w:rsidRDefault="00716E82" w:rsidP="00974841">
            <w:pPr>
              <w:jc w:val="center"/>
              <w:rPr>
                <w:b/>
                <w:noProof/>
                <w:sz w:val="18"/>
                <w:szCs w:val="18"/>
                <w:lang w:val="uk-UA"/>
              </w:rPr>
            </w:pPr>
            <w:r w:rsidRPr="001A7710">
              <w:rPr>
                <w:b/>
                <w:noProof/>
                <w:sz w:val="18"/>
                <w:szCs w:val="18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A7710">
              <w:rPr>
                <w:b/>
                <w:noProof/>
                <w:sz w:val="18"/>
                <w:szCs w:val="18"/>
                <w:lang w:val="uk-UA"/>
              </w:rPr>
              <w:instrText xml:space="preserve"> FORMCHECKBOX </w:instrText>
            </w:r>
            <w:r w:rsidRPr="001A7710">
              <w:rPr>
                <w:b/>
                <w:noProof/>
                <w:sz w:val="18"/>
                <w:szCs w:val="18"/>
                <w:lang w:val="uk-UA"/>
              </w:rPr>
            </w:r>
            <w:r w:rsidRPr="001A7710">
              <w:rPr>
                <w:b/>
                <w:noProof/>
                <w:sz w:val="18"/>
                <w:szCs w:val="18"/>
                <w:lang w:val="uk-UA"/>
              </w:rPr>
              <w:fldChar w:fldCharType="end"/>
            </w:r>
          </w:p>
          <w:p w:rsidR="00716E82" w:rsidRPr="001A7710" w:rsidRDefault="00716E82" w:rsidP="00974841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1A7710">
              <w:rPr>
                <w:noProof/>
                <w:sz w:val="18"/>
                <w:szCs w:val="18"/>
                <w:lang w:val="uk-UA"/>
              </w:rPr>
              <w:t>«</w:t>
            </w:r>
            <w:r w:rsidRPr="001A7710">
              <w:rPr>
                <w:b/>
                <w:noProof/>
                <w:sz w:val="16"/>
                <w:szCs w:val="16"/>
                <w:lang w:val="uk-UA"/>
              </w:rPr>
              <w:t>ЗА</w:t>
            </w:r>
            <w:r w:rsidRPr="001A7710">
              <w:rPr>
                <w:noProof/>
                <w:sz w:val="18"/>
                <w:szCs w:val="18"/>
                <w:lang w:val="uk-UA"/>
              </w:rPr>
              <w:t>»</w:t>
            </w:r>
          </w:p>
          <w:p w:rsidR="00716E82" w:rsidRPr="001A7710" w:rsidRDefault="00716E82" w:rsidP="00974841">
            <w:pPr>
              <w:pStyle w:val="Subtitle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16E82" w:rsidRPr="001A7710" w:rsidRDefault="00716E82" w:rsidP="00974841">
            <w:pPr>
              <w:jc w:val="center"/>
              <w:rPr>
                <w:b/>
                <w:noProof/>
                <w:sz w:val="18"/>
                <w:szCs w:val="18"/>
                <w:lang w:val="uk-UA"/>
              </w:rPr>
            </w:pPr>
            <w:r w:rsidRPr="001A7710">
              <w:rPr>
                <w:b/>
                <w:noProof/>
                <w:sz w:val="18"/>
                <w:szCs w:val="18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A7710">
              <w:rPr>
                <w:b/>
                <w:noProof/>
                <w:sz w:val="18"/>
                <w:szCs w:val="18"/>
                <w:lang w:val="uk-UA"/>
              </w:rPr>
              <w:instrText xml:space="preserve"> FORMCHECKBOX </w:instrText>
            </w:r>
            <w:r w:rsidRPr="001A7710">
              <w:rPr>
                <w:b/>
                <w:noProof/>
                <w:sz w:val="18"/>
                <w:szCs w:val="18"/>
                <w:lang w:val="uk-UA"/>
              </w:rPr>
            </w:r>
            <w:r w:rsidRPr="001A7710">
              <w:rPr>
                <w:b/>
                <w:noProof/>
                <w:sz w:val="18"/>
                <w:szCs w:val="18"/>
                <w:lang w:val="uk-UA"/>
              </w:rPr>
              <w:fldChar w:fldCharType="end"/>
            </w:r>
          </w:p>
          <w:p w:rsidR="00716E82" w:rsidRPr="001A7710" w:rsidRDefault="00716E82" w:rsidP="00974841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1A7710">
              <w:rPr>
                <w:noProof/>
                <w:sz w:val="18"/>
                <w:szCs w:val="18"/>
                <w:lang w:val="uk-UA"/>
              </w:rPr>
              <w:t>«</w:t>
            </w:r>
            <w:r w:rsidRPr="001A7710">
              <w:rPr>
                <w:b/>
                <w:noProof/>
                <w:sz w:val="16"/>
                <w:szCs w:val="16"/>
                <w:lang w:val="uk-UA"/>
              </w:rPr>
              <w:t>ПРОТИ</w:t>
            </w:r>
            <w:r w:rsidRPr="001A7710">
              <w:rPr>
                <w:noProof/>
                <w:sz w:val="18"/>
                <w:szCs w:val="18"/>
                <w:lang w:val="uk-UA"/>
              </w:rPr>
              <w:t>»</w:t>
            </w:r>
          </w:p>
          <w:p w:rsidR="00716E82" w:rsidRPr="001A7710" w:rsidRDefault="00716E82" w:rsidP="00974841">
            <w:pPr>
              <w:pStyle w:val="Subtitle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716E82" w:rsidRPr="001A7710" w:rsidRDefault="00716E82" w:rsidP="00974841">
            <w:pPr>
              <w:jc w:val="center"/>
              <w:rPr>
                <w:noProof/>
                <w:sz w:val="18"/>
                <w:szCs w:val="18"/>
                <w:lang w:val="uk-UA"/>
              </w:rPr>
            </w:pPr>
            <w:r w:rsidRPr="001A7710">
              <w:rPr>
                <w:noProof/>
                <w:sz w:val="18"/>
                <w:szCs w:val="18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A7710">
              <w:rPr>
                <w:noProof/>
                <w:sz w:val="18"/>
                <w:szCs w:val="18"/>
                <w:lang w:val="uk-UA"/>
              </w:rPr>
              <w:instrText xml:space="preserve"> FORMCHECKBOX </w:instrText>
            </w:r>
            <w:r w:rsidRPr="001A7710">
              <w:rPr>
                <w:noProof/>
                <w:sz w:val="18"/>
                <w:szCs w:val="18"/>
                <w:lang w:val="uk-UA"/>
              </w:rPr>
            </w:r>
            <w:r w:rsidRPr="001A7710">
              <w:rPr>
                <w:noProof/>
                <w:sz w:val="18"/>
                <w:szCs w:val="18"/>
                <w:lang w:val="uk-UA"/>
              </w:rPr>
              <w:fldChar w:fldCharType="end"/>
            </w:r>
          </w:p>
          <w:p w:rsidR="00716E82" w:rsidRPr="001A7710" w:rsidRDefault="00716E82" w:rsidP="00974841">
            <w:pPr>
              <w:ind w:left="-18" w:right="-108"/>
              <w:jc w:val="center"/>
              <w:rPr>
                <w:bCs/>
                <w:i/>
                <w:iCs/>
                <w:color w:val="000000"/>
                <w:sz w:val="16"/>
                <w:szCs w:val="16"/>
                <w:lang w:val="uk-UA"/>
              </w:rPr>
            </w:pPr>
            <w:r w:rsidRPr="001A7710">
              <w:rPr>
                <w:noProof/>
                <w:sz w:val="16"/>
                <w:szCs w:val="16"/>
                <w:lang w:val="uk-UA"/>
              </w:rPr>
              <w:t>«</w:t>
            </w:r>
            <w:r w:rsidRPr="001A7710">
              <w:rPr>
                <w:b/>
                <w:noProof/>
                <w:sz w:val="16"/>
                <w:szCs w:val="16"/>
                <w:lang w:val="uk-UA"/>
              </w:rPr>
              <w:t>УТРИМАВСЯ</w:t>
            </w:r>
            <w:r w:rsidRPr="001A7710">
              <w:rPr>
                <w:noProof/>
                <w:sz w:val="16"/>
                <w:szCs w:val="16"/>
                <w:lang w:val="uk-UA"/>
              </w:rPr>
              <w:t>»</w:t>
            </w:r>
          </w:p>
          <w:p w:rsidR="00716E82" w:rsidRPr="001A7710" w:rsidRDefault="00716E82" w:rsidP="00974841">
            <w:pPr>
              <w:pStyle w:val="Subtitle"/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716E82" w:rsidRPr="004C63A9" w:rsidRDefault="00716E82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716E82" w:rsidRPr="004C63A9" w:rsidRDefault="00716E82" w:rsidP="002E6A9E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/>
          <w:bCs/>
          <w:i/>
          <w:color w:val="000000"/>
          <w:sz w:val="20"/>
          <w:szCs w:val="20"/>
          <w:lang w:val="uk-UA"/>
        </w:rPr>
      </w:pPr>
      <w:r w:rsidRPr="004C63A9">
        <w:rPr>
          <w:b/>
          <w:bCs/>
          <w:i/>
          <w:color w:val="000000"/>
          <w:sz w:val="20"/>
          <w:szCs w:val="20"/>
          <w:lang w:val="uk-UA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716E82" w:rsidRPr="004C63A9" w:rsidRDefault="00716E82" w:rsidP="005F74A2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bCs/>
          <w:i/>
          <w:color w:val="000000"/>
          <w:sz w:val="20"/>
          <w:szCs w:val="20"/>
          <w:lang w:val="uk-UA"/>
        </w:rPr>
      </w:pPr>
    </w:p>
    <w:p w:rsidR="00716E82" w:rsidRPr="004C63A9" w:rsidRDefault="00716E82" w:rsidP="005F74A2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bCs/>
          <w:i/>
          <w:color w:val="000000"/>
          <w:sz w:val="20"/>
          <w:szCs w:val="20"/>
          <w:lang w:val="uk-UA"/>
        </w:rPr>
      </w:pPr>
      <w:r w:rsidRPr="004C63A9">
        <w:rPr>
          <w:b/>
          <w:bCs/>
          <w:i/>
          <w:color w:val="000000"/>
          <w:sz w:val="20"/>
          <w:szCs w:val="20"/>
          <w:lang w:val="uk-UA"/>
        </w:rPr>
        <w:t xml:space="preserve">Увага! </w:t>
      </w:r>
    </w:p>
    <w:p w:rsidR="00716E82" w:rsidRPr="004C63A9" w:rsidRDefault="00716E82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bCs/>
          <w:i/>
          <w:color w:val="000000"/>
          <w:sz w:val="20"/>
          <w:szCs w:val="20"/>
          <w:lang w:val="uk-UA"/>
        </w:rPr>
      </w:pPr>
      <w:r w:rsidRPr="004C63A9">
        <w:rPr>
          <w:b/>
          <w:bCs/>
          <w:i/>
          <w:color w:val="000000"/>
          <w:sz w:val="20"/>
          <w:szCs w:val="20"/>
          <w:lang w:val="uk-UA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</w:p>
    <w:p w:rsidR="00716E82" w:rsidRPr="004C63A9" w:rsidRDefault="00716E82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bCs/>
          <w:i/>
          <w:color w:val="000000"/>
          <w:sz w:val="20"/>
          <w:szCs w:val="20"/>
          <w:lang w:val="uk-UA"/>
        </w:rPr>
      </w:pPr>
    </w:p>
    <w:p w:rsidR="00716E82" w:rsidRPr="004C63A9" w:rsidRDefault="00716E82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bCs/>
          <w:i/>
          <w:color w:val="000000"/>
          <w:sz w:val="20"/>
          <w:szCs w:val="20"/>
          <w:lang w:val="uk-UA"/>
        </w:rPr>
      </w:pPr>
      <w:r w:rsidRPr="004C63A9">
        <w:rPr>
          <w:b/>
          <w:bCs/>
          <w:i/>
          <w:color w:val="000000"/>
          <w:sz w:val="20"/>
          <w:szCs w:val="20"/>
          <w:lang w:val="uk-UA"/>
        </w:rPr>
        <w:t xml:space="preserve">* за необхідний варіант голосування потрібно поставити позначку у вигляді знаку Х,  V, +  або будь - яку іншу позначку, що засвідчує волевиявлення акціонера. </w:t>
      </w:r>
    </w:p>
    <w:sectPr w:rsidR="00716E82" w:rsidRPr="004C63A9" w:rsidSect="00DC60E1">
      <w:footerReference w:type="default" r:id="rId7"/>
      <w:pgSz w:w="11906" w:h="16838"/>
      <w:pgMar w:top="360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E82" w:rsidRDefault="00716E82" w:rsidP="00C1614F">
      <w:r>
        <w:separator/>
      </w:r>
    </w:p>
  </w:endnote>
  <w:endnote w:type="continuationSeparator" w:id="0">
    <w:p w:rsidR="00716E82" w:rsidRDefault="00716E82" w:rsidP="00C1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82" w:rsidRDefault="00716E82" w:rsidP="00D96F0F">
    <w:pPr>
      <w:widowControl w:val="0"/>
      <w:tabs>
        <w:tab w:val="left" w:pos="226"/>
      </w:tabs>
      <w:autoSpaceDE w:val="0"/>
      <w:autoSpaceDN w:val="0"/>
      <w:adjustRightInd w:val="0"/>
      <w:rPr>
        <w:bCs/>
        <w:i/>
        <w:color w:val="000000"/>
        <w:sz w:val="20"/>
        <w:szCs w:val="20"/>
        <w:lang w:val="uk-UA"/>
      </w:rPr>
    </w:pPr>
  </w:p>
  <w:p w:rsidR="00716E82" w:rsidRDefault="00716E82" w:rsidP="00D96F0F">
    <w:pPr>
      <w:widowControl w:val="0"/>
      <w:tabs>
        <w:tab w:val="left" w:pos="226"/>
      </w:tabs>
      <w:autoSpaceDE w:val="0"/>
      <w:autoSpaceDN w:val="0"/>
      <w:adjustRightInd w:val="0"/>
      <w:rPr>
        <w:bCs/>
        <w:i/>
        <w:color w:val="000000"/>
        <w:sz w:val="20"/>
        <w:szCs w:val="20"/>
        <w:lang w:val="uk-UA"/>
      </w:rPr>
    </w:pPr>
  </w:p>
  <w:p w:rsidR="00716E82" w:rsidRDefault="00716E82" w:rsidP="00D96F0F">
    <w:pPr>
      <w:widowControl w:val="0"/>
      <w:tabs>
        <w:tab w:val="left" w:pos="226"/>
      </w:tabs>
      <w:autoSpaceDE w:val="0"/>
      <w:autoSpaceDN w:val="0"/>
      <w:adjustRightInd w:val="0"/>
      <w:rPr>
        <w:bCs/>
        <w:i/>
        <w:color w:val="000000"/>
        <w:sz w:val="20"/>
        <w:szCs w:val="20"/>
        <w:lang w:val="uk-UA"/>
      </w:rPr>
    </w:pPr>
  </w:p>
  <w:p w:rsidR="00716E82" w:rsidRDefault="00716E82" w:rsidP="00D96F0F">
    <w:pPr>
      <w:widowControl w:val="0"/>
      <w:tabs>
        <w:tab w:val="left" w:pos="226"/>
      </w:tabs>
      <w:autoSpaceDE w:val="0"/>
      <w:autoSpaceDN w:val="0"/>
      <w:adjustRightInd w:val="0"/>
      <w:rPr>
        <w:bCs/>
        <w:i/>
        <w:color w:val="000000"/>
        <w:sz w:val="20"/>
        <w:szCs w:val="20"/>
        <w:lang w:val="uk-UA"/>
      </w:rPr>
    </w:pPr>
  </w:p>
  <w:p w:rsidR="00716E82" w:rsidRDefault="00716E82" w:rsidP="00D96F0F">
    <w:pPr>
      <w:widowControl w:val="0"/>
      <w:tabs>
        <w:tab w:val="left" w:pos="226"/>
      </w:tabs>
      <w:autoSpaceDE w:val="0"/>
      <w:autoSpaceDN w:val="0"/>
      <w:adjustRightInd w:val="0"/>
      <w:rPr>
        <w:bCs/>
        <w:i/>
        <w:color w:val="000000"/>
        <w:sz w:val="20"/>
        <w:szCs w:val="20"/>
        <w:lang w:val="uk-UA"/>
      </w:rPr>
    </w:pPr>
  </w:p>
  <w:p w:rsidR="00716E82" w:rsidRPr="00D96F0F" w:rsidRDefault="00716E82" w:rsidP="00D96F0F">
    <w:pPr>
      <w:widowControl w:val="0"/>
      <w:tabs>
        <w:tab w:val="left" w:pos="226"/>
      </w:tabs>
      <w:autoSpaceDE w:val="0"/>
      <w:autoSpaceDN w:val="0"/>
      <w:adjustRightInd w:val="0"/>
      <w:rPr>
        <w:bCs/>
        <w:color w:val="000000"/>
        <w:sz w:val="20"/>
        <w:szCs w:val="20"/>
        <w:lang w:val="uk-UA"/>
      </w:rPr>
    </w:pPr>
    <w:r w:rsidRPr="00D96F0F">
      <w:rPr>
        <w:bCs/>
        <w:i/>
        <w:color w:val="000000"/>
        <w:sz w:val="20"/>
        <w:szCs w:val="20"/>
        <w:lang w:val="uk-UA"/>
      </w:rPr>
      <w:t>Підпис акціонера (представника акціонера)</w:t>
    </w:r>
    <w:r w:rsidRPr="00D96F0F">
      <w:rPr>
        <w:bCs/>
        <w:color w:val="000000"/>
        <w:sz w:val="20"/>
        <w:szCs w:val="20"/>
        <w:lang w:val="uk-UA"/>
      </w:rPr>
      <w:t xml:space="preserve"> </w:t>
    </w:r>
    <w:r>
      <w:rPr>
        <w:bCs/>
        <w:color w:val="000000"/>
        <w:sz w:val="20"/>
        <w:szCs w:val="20"/>
        <w:lang w:val="uk-UA"/>
      </w:rPr>
      <w:t>____________________________</w:t>
    </w:r>
    <w:r w:rsidRPr="00D96F0F">
      <w:rPr>
        <w:bCs/>
        <w:color w:val="000000"/>
        <w:sz w:val="20"/>
        <w:szCs w:val="20"/>
        <w:lang w:val="uk-UA"/>
      </w:rPr>
      <w:t>___</w:t>
    </w:r>
    <w:r>
      <w:rPr>
        <w:bCs/>
        <w:color w:val="000000"/>
        <w:sz w:val="20"/>
        <w:szCs w:val="20"/>
        <w:lang w:val="uk-UA"/>
      </w:rPr>
      <w:t xml:space="preserve"> ____________________________</w:t>
    </w:r>
  </w:p>
  <w:p w:rsidR="00716E82" w:rsidRDefault="00716E82" w:rsidP="00DC60E1">
    <w:pPr>
      <w:pStyle w:val="Footer"/>
      <w:jc w:val="right"/>
    </w:pPr>
    <w:r w:rsidRPr="00D96F0F">
      <w:rPr>
        <w:bCs/>
        <w:color w:val="000000"/>
        <w:sz w:val="20"/>
        <w:szCs w:val="20"/>
        <w:lang w:val="uk-UA"/>
      </w:rPr>
      <w:t xml:space="preserve">                                                 </w:t>
    </w:r>
    <w:r w:rsidRPr="00D96F0F">
      <w:rPr>
        <w:bCs/>
        <w:i/>
        <w:color w:val="000000"/>
        <w:sz w:val="20"/>
        <w:szCs w:val="20"/>
        <w:lang w:val="uk-UA"/>
      </w:rPr>
      <w:t xml:space="preserve">     </w:t>
    </w:r>
    <w:r>
      <w:rPr>
        <w:bCs/>
        <w:i/>
        <w:color w:val="000000"/>
        <w:sz w:val="20"/>
        <w:szCs w:val="20"/>
        <w:lang w:val="uk-UA"/>
      </w:rPr>
      <w:t xml:space="preserve">                            </w:t>
    </w:r>
    <w:r w:rsidRPr="00D96F0F">
      <w:rPr>
        <w:bCs/>
        <w:i/>
        <w:color w:val="000000"/>
        <w:sz w:val="20"/>
        <w:szCs w:val="20"/>
        <w:lang w:val="uk-UA"/>
      </w:rPr>
      <w:t xml:space="preserve">    (підпис)</w:t>
    </w:r>
    <w:r w:rsidRPr="00D96F0F">
      <w:rPr>
        <w:bCs/>
        <w:color w:val="000000"/>
        <w:sz w:val="20"/>
        <w:szCs w:val="20"/>
        <w:lang w:val="uk-UA"/>
      </w:rPr>
      <w:t xml:space="preserve">                      </w:t>
    </w:r>
    <w:r w:rsidRPr="00D96F0F">
      <w:rPr>
        <w:bCs/>
        <w:i/>
        <w:color w:val="000000"/>
        <w:sz w:val="20"/>
        <w:szCs w:val="20"/>
        <w:lang w:val="uk-UA"/>
      </w:rPr>
      <w:t xml:space="preserve">     </w:t>
    </w:r>
    <w:r>
      <w:rPr>
        <w:bCs/>
        <w:i/>
        <w:color w:val="000000"/>
        <w:sz w:val="20"/>
        <w:szCs w:val="20"/>
        <w:lang w:val="uk-UA"/>
      </w:rPr>
      <w:t xml:space="preserve">           </w:t>
    </w:r>
    <w:r w:rsidRPr="00D96F0F">
      <w:rPr>
        <w:bCs/>
        <w:i/>
        <w:color w:val="000000"/>
        <w:sz w:val="20"/>
        <w:szCs w:val="20"/>
        <w:lang w:val="uk-UA"/>
      </w:rPr>
      <w:t xml:space="preserve"> (</w:t>
    </w:r>
    <w:r>
      <w:rPr>
        <w:bCs/>
        <w:i/>
        <w:color w:val="000000"/>
        <w:sz w:val="20"/>
        <w:szCs w:val="20"/>
        <w:lang w:val="uk-UA"/>
      </w:rPr>
      <w:t xml:space="preserve">Прізвище, ім’я, по батькові </w:t>
    </w:r>
    <w:r w:rsidRPr="00D96F0F">
      <w:rPr>
        <w:bCs/>
        <w:i/>
        <w:color w:val="000000"/>
        <w:sz w:val="20"/>
        <w:szCs w:val="20"/>
        <w:lang w:val="uk-UA"/>
      </w:rPr>
      <w:t>)</w:t>
    </w:r>
    <w:r>
      <w:rPr>
        <w:bCs/>
        <w:i/>
        <w:color w:val="000000"/>
        <w:sz w:val="20"/>
        <w:szCs w:val="20"/>
        <w:lang w:val="uk-UA"/>
      </w:rPr>
      <w:t xml:space="preserve">     </w:t>
    </w:r>
    <w:fldSimple w:instr="PAGE   \* MERGEFORMAT">
      <w:r>
        <w:rPr>
          <w:noProof/>
        </w:rPr>
        <w:t>1</w:t>
      </w:r>
    </w:fldSimple>
  </w:p>
  <w:p w:rsidR="00716E82" w:rsidRPr="00DC60E1" w:rsidRDefault="00716E82" w:rsidP="00D96F0F">
    <w:pPr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E82" w:rsidRDefault="00716E82" w:rsidP="00C1614F">
      <w:r>
        <w:separator/>
      </w:r>
    </w:p>
  </w:footnote>
  <w:footnote w:type="continuationSeparator" w:id="0">
    <w:p w:rsidR="00716E82" w:rsidRDefault="00716E82" w:rsidP="00C16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51F"/>
    <w:multiLevelType w:val="hybridMultilevel"/>
    <w:tmpl w:val="96AA8A40"/>
    <w:lvl w:ilvl="0" w:tplc="877E5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6A5AE9"/>
    <w:multiLevelType w:val="hybridMultilevel"/>
    <w:tmpl w:val="D31EAACC"/>
    <w:lvl w:ilvl="0" w:tplc="0DB89C2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8A6DFB"/>
    <w:multiLevelType w:val="hybridMultilevel"/>
    <w:tmpl w:val="245425FA"/>
    <w:lvl w:ilvl="0" w:tplc="34FCF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63D07"/>
    <w:multiLevelType w:val="hybridMultilevel"/>
    <w:tmpl w:val="857C4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9B07C2"/>
    <w:multiLevelType w:val="hybridMultilevel"/>
    <w:tmpl w:val="B66E4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DD05D2"/>
    <w:multiLevelType w:val="hybridMultilevel"/>
    <w:tmpl w:val="DA2A0156"/>
    <w:lvl w:ilvl="0" w:tplc="38381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73D04"/>
    <w:multiLevelType w:val="hybridMultilevel"/>
    <w:tmpl w:val="E732F73E"/>
    <w:lvl w:ilvl="0" w:tplc="22D843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947A46"/>
    <w:multiLevelType w:val="hybridMultilevel"/>
    <w:tmpl w:val="954285E4"/>
    <w:lvl w:ilvl="0" w:tplc="B1BC0ACC">
      <w:start w:val="7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F502F79"/>
    <w:multiLevelType w:val="hybridMultilevel"/>
    <w:tmpl w:val="DA28A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CFD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44C0067E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6B6499"/>
    <w:multiLevelType w:val="multilevel"/>
    <w:tmpl w:val="E732F7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ED0162"/>
    <w:multiLevelType w:val="multilevel"/>
    <w:tmpl w:val="857C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B2A"/>
    <w:rsid w:val="00005FC3"/>
    <w:rsid w:val="000110C9"/>
    <w:rsid w:val="000252AA"/>
    <w:rsid w:val="00030271"/>
    <w:rsid w:val="00031DE7"/>
    <w:rsid w:val="00032C50"/>
    <w:rsid w:val="00035994"/>
    <w:rsid w:val="000467E6"/>
    <w:rsid w:val="0005018A"/>
    <w:rsid w:val="00055AA1"/>
    <w:rsid w:val="00055E4C"/>
    <w:rsid w:val="000606E9"/>
    <w:rsid w:val="00060F78"/>
    <w:rsid w:val="00061772"/>
    <w:rsid w:val="0007450D"/>
    <w:rsid w:val="00074A9B"/>
    <w:rsid w:val="00077B9A"/>
    <w:rsid w:val="000E52DD"/>
    <w:rsid w:val="000F1E47"/>
    <w:rsid w:val="00112BE3"/>
    <w:rsid w:val="00116C7D"/>
    <w:rsid w:val="00137A53"/>
    <w:rsid w:val="0014259A"/>
    <w:rsid w:val="0015347E"/>
    <w:rsid w:val="0015383C"/>
    <w:rsid w:val="00157FC6"/>
    <w:rsid w:val="001608C1"/>
    <w:rsid w:val="00176E0C"/>
    <w:rsid w:val="001838EA"/>
    <w:rsid w:val="001959DE"/>
    <w:rsid w:val="001A2A34"/>
    <w:rsid w:val="001A7710"/>
    <w:rsid w:val="001C2B0A"/>
    <w:rsid w:val="001E3AD9"/>
    <w:rsid w:val="00210763"/>
    <w:rsid w:val="002242B7"/>
    <w:rsid w:val="00233A35"/>
    <w:rsid w:val="00235412"/>
    <w:rsid w:val="002567BE"/>
    <w:rsid w:val="0025701A"/>
    <w:rsid w:val="00272BAF"/>
    <w:rsid w:val="00281C79"/>
    <w:rsid w:val="00283E0A"/>
    <w:rsid w:val="002A6293"/>
    <w:rsid w:val="002A6473"/>
    <w:rsid w:val="002B6A3E"/>
    <w:rsid w:val="002D5286"/>
    <w:rsid w:val="002E5CC8"/>
    <w:rsid w:val="002E6A9E"/>
    <w:rsid w:val="002F3009"/>
    <w:rsid w:val="003006DE"/>
    <w:rsid w:val="00303DD7"/>
    <w:rsid w:val="00322A8E"/>
    <w:rsid w:val="00326E67"/>
    <w:rsid w:val="00336675"/>
    <w:rsid w:val="00353520"/>
    <w:rsid w:val="003574B7"/>
    <w:rsid w:val="00366769"/>
    <w:rsid w:val="00374DA9"/>
    <w:rsid w:val="003767B3"/>
    <w:rsid w:val="0038414E"/>
    <w:rsid w:val="00394DFA"/>
    <w:rsid w:val="003A6918"/>
    <w:rsid w:val="003B7E42"/>
    <w:rsid w:val="003C1112"/>
    <w:rsid w:val="003C64E9"/>
    <w:rsid w:val="003D0681"/>
    <w:rsid w:val="004111E2"/>
    <w:rsid w:val="00411C93"/>
    <w:rsid w:val="00413F28"/>
    <w:rsid w:val="00436902"/>
    <w:rsid w:val="00436F7E"/>
    <w:rsid w:val="00440CA4"/>
    <w:rsid w:val="00443A49"/>
    <w:rsid w:val="00451215"/>
    <w:rsid w:val="004517D8"/>
    <w:rsid w:val="00451C18"/>
    <w:rsid w:val="00452C7E"/>
    <w:rsid w:val="00452FAC"/>
    <w:rsid w:val="00462FF7"/>
    <w:rsid w:val="0046338C"/>
    <w:rsid w:val="004633F7"/>
    <w:rsid w:val="004668C5"/>
    <w:rsid w:val="00474B7F"/>
    <w:rsid w:val="004A37F8"/>
    <w:rsid w:val="004B7B09"/>
    <w:rsid w:val="004C3BAB"/>
    <w:rsid w:val="004C63A9"/>
    <w:rsid w:val="004E65F1"/>
    <w:rsid w:val="004F63CF"/>
    <w:rsid w:val="00540AF7"/>
    <w:rsid w:val="00543A9B"/>
    <w:rsid w:val="005476BC"/>
    <w:rsid w:val="00555860"/>
    <w:rsid w:val="00561AF9"/>
    <w:rsid w:val="00564150"/>
    <w:rsid w:val="00566E42"/>
    <w:rsid w:val="00572253"/>
    <w:rsid w:val="0057409F"/>
    <w:rsid w:val="005A0F7B"/>
    <w:rsid w:val="005B2510"/>
    <w:rsid w:val="005C4E6F"/>
    <w:rsid w:val="005C54A4"/>
    <w:rsid w:val="005D3F97"/>
    <w:rsid w:val="005E6DA5"/>
    <w:rsid w:val="005F16B8"/>
    <w:rsid w:val="005F652B"/>
    <w:rsid w:val="005F73B5"/>
    <w:rsid w:val="005F74A2"/>
    <w:rsid w:val="006027BB"/>
    <w:rsid w:val="00636EE7"/>
    <w:rsid w:val="006433D7"/>
    <w:rsid w:val="0065597B"/>
    <w:rsid w:val="00660C4A"/>
    <w:rsid w:val="00670CD2"/>
    <w:rsid w:val="006722B3"/>
    <w:rsid w:val="006771F7"/>
    <w:rsid w:val="006900CD"/>
    <w:rsid w:val="006968F7"/>
    <w:rsid w:val="006A3413"/>
    <w:rsid w:val="006A5ED1"/>
    <w:rsid w:val="006C16AC"/>
    <w:rsid w:val="006C1FF1"/>
    <w:rsid w:val="006C437C"/>
    <w:rsid w:val="006C5FB7"/>
    <w:rsid w:val="006F7505"/>
    <w:rsid w:val="00716E82"/>
    <w:rsid w:val="0071783C"/>
    <w:rsid w:val="007225D7"/>
    <w:rsid w:val="00725D2E"/>
    <w:rsid w:val="007270E5"/>
    <w:rsid w:val="00733B34"/>
    <w:rsid w:val="00740C0A"/>
    <w:rsid w:val="007678E0"/>
    <w:rsid w:val="00773F6F"/>
    <w:rsid w:val="00776147"/>
    <w:rsid w:val="007906CB"/>
    <w:rsid w:val="007A06D2"/>
    <w:rsid w:val="007A7892"/>
    <w:rsid w:val="007B3DCC"/>
    <w:rsid w:val="007B4FB8"/>
    <w:rsid w:val="007B6524"/>
    <w:rsid w:val="007C17B6"/>
    <w:rsid w:val="007C57AB"/>
    <w:rsid w:val="007E0B2A"/>
    <w:rsid w:val="007E48BA"/>
    <w:rsid w:val="007E65BD"/>
    <w:rsid w:val="007F50B1"/>
    <w:rsid w:val="00800F6F"/>
    <w:rsid w:val="00822E5E"/>
    <w:rsid w:val="0082359A"/>
    <w:rsid w:val="00832B39"/>
    <w:rsid w:val="008522BC"/>
    <w:rsid w:val="00853C58"/>
    <w:rsid w:val="008614B5"/>
    <w:rsid w:val="00875EFD"/>
    <w:rsid w:val="008827F9"/>
    <w:rsid w:val="008838C3"/>
    <w:rsid w:val="008A1074"/>
    <w:rsid w:val="008B547C"/>
    <w:rsid w:val="008C12DC"/>
    <w:rsid w:val="008D157F"/>
    <w:rsid w:val="008D5C82"/>
    <w:rsid w:val="008D5F1D"/>
    <w:rsid w:val="008E07F6"/>
    <w:rsid w:val="008E7789"/>
    <w:rsid w:val="008F0E85"/>
    <w:rsid w:val="008F661D"/>
    <w:rsid w:val="0090347B"/>
    <w:rsid w:val="009160CF"/>
    <w:rsid w:val="0093018D"/>
    <w:rsid w:val="009404DF"/>
    <w:rsid w:val="009519BF"/>
    <w:rsid w:val="00954ECD"/>
    <w:rsid w:val="00974841"/>
    <w:rsid w:val="009A153F"/>
    <w:rsid w:val="009A22AE"/>
    <w:rsid w:val="009A33B9"/>
    <w:rsid w:val="009A4507"/>
    <w:rsid w:val="009B0EAA"/>
    <w:rsid w:val="009B2DF3"/>
    <w:rsid w:val="009C3767"/>
    <w:rsid w:val="009D5A66"/>
    <w:rsid w:val="009F270C"/>
    <w:rsid w:val="00A01A45"/>
    <w:rsid w:val="00A04344"/>
    <w:rsid w:val="00A16C04"/>
    <w:rsid w:val="00A4102E"/>
    <w:rsid w:val="00A4203A"/>
    <w:rsid w:val="00A47D39"/>
    <w:rsid w:val="00A50DFB"/>
    <w:rsid w:val="00A50FC5"/>
    <w:rsid w:val="00A64091"/>
    <w:rsid w:val="00A645EF"/>
    <w:rsid w:val="00A65FCD"/>
    <w:rsid w:val="00A84674"/>
    <w:rsid w:val="00A955EE"/>
    <w:rsid w:val="00AA1B8B"/>
    <w:rsid w:val="00AC56AC"/>
    <w:rsid w:val="00AD6C3D"/>
    <w:rsid w:val="00AD75A2"/>
    <w:rsid w:val="00AD7617"/>
    <w:rsid w:val="00AD798A"/>
    <w:rsid w:val="00AE0D23"/>
    <w:rsid w:val="00AE14D8"/>
    <w:rsid w:val="00AE3250"/>
    <w:rsid w:val="00AF0160"/>
    <w:rsid w:val="00B07EF8"/>
    <w:rsid w:val="00B1189E"/>
    <w:rsid w:val="00B12CCE"/>
    <w:rsid w:val="00B131E8"/>
    <w:rsid w:val="00B30151"/>
    <w:rsid w:val="00B324E9"/>
    <w:rsid w:val="00B3344D"/>
    <w:rsid w:val="00B3386C"/>
    <w:rsid w:val="00B34CDD"/>
    <w:rsid w:val="00B35791"/>
    <w:rsid w:val="00B50940"/>
    <w:rsid w:val="00B57469"/>
    <w:rsid w:val="00B670B5"/>
    <w:rsid w:val="00B8096B"/>
    <w:rsid w:val="00B83D2D"/>
    <w:rsid w:val="00B87B1F"/>
    <w:rsid w:val="00BB5458"/>
    <w:rsid w:val="00BC1418"/>
    <w:rsid w:val="00BC1658"/>
    <w:rsid w:val="00BD07CB"/>
    <w:rsid w:val="00BD1F22"/>
    <w:rsid w:val="00BE30AA"/>
    <w:rsid w:val="00BF4EF1"/>
    <w:rsid w:val="00BF5530"/>
    <w:rsid w:val="00C031D3"/>
    <w:rsid w:val="00C1614F"/>
    <w:rsid w:val="00C2394A"/>
    <w:rsid w:val="00C4198F"/>
    <w:rsid w:val="00C41A01"/>
    <w:rsid w:val="00C4494E"/>
    <w:rsid w:val="00C44B67"/>
    <w:rsid w:val="00C62736"/>
    <w:rsid w:val="00C6622E"/>
    <w:rsid w:val="00C67463"/>
    <w:rsid w:val="00C71251"/>
    <w:rsid w:val="00C737F7"/>
    <w:rsid w:val="00C73F33"/>
    <w:rsid w:val="00C76300"/>
    <w:rsid w:val="00C84640"/>
    <w:rsid w:val="00C84CA1"/>
    <w:rsid w:val="00C9002D"/>
    <w:rsid w:val="00C915BB"/>
    <w:rsid w:val="00CA62A3"/>
    <w:rsid w:val="00CB544D"/>
    <w:rsid w:val="00CC0D04"/>
    <w:rsid w:val="00CC11A9"/>
    <w:rsid w:val="00CC41BA"/>
    <w:rsid w:val="00CC6950"/>
    <w:rsid w:val="00CD1BA9"/>
    <w:rsid w:val="00CD26AA"/>
    <w:rsid w:val="00CD3DC9"/>
    <w:rsid w:val="00CE117F"/>
    <w:rsid w:val="00CE1A63"/>
    <w:rsid w:val="00CE5B32"/>
    <w:rsid w:val="00CF3EDE"/>
    <w:rsid w:val="00CF5878"/>
    <w:rsid w:val="00D139AC"/>
    <w:rsid w:val="00D46493"/>
    <w:rsid w:val="00D54063"/>
    <w:rsid w:val="00D867DA"/>
    <w:rsid w:val="00D933D3"/>
    <w:rsid w:val="00D95406"/>
    <w:rsid w:val="00D96F0F"/>
    <w:rsid w:val="00DB4F95"/>
    <w:rsid w:val="00DC5FCB"/>
    <w:rsid w:val="00DC60E1"/>
    <w:rsid w:val="00DD0AE0"/>
    <w:rsid w:val="00DD1A69"/>
    <w:rsid w:val="00DD36C3"/>
    <w:rsid w:val="00DF2ECE"/>
    <w:rsid w:val="00DF7EDC"/>
    <w:rsid w:val="00E1709D"/>
    <w:rsid w:val="00E205FD"/>
    <w:rsid w:val="00E51663"/>
    <w:rsid w:val="00E56C6F"/>
    <w:rsid w:val="00E56CF3"/>
    <w:rsid w:val="00E71B25"/>
    <w:rsid w:val="00E921FC"/>
    <w:rsid w:val="00E9365C"/>
    <w:rsid w:val="00E958AD"/>
    <w:rsid w:val="00EA2CAF"/>
    <w:rsid w:val="00EA4721"/>
    <w:rsid w:val="00EE2C7E"/>
    <w:rsid w:val="00EE54D1"/>
    <w:rsid w:val="00EF5B92"/>
    <w:rsid w:val="00F00D83"/>
    <w:rsid w:val="00F07084"/>
    <w:rsid w:val="00F0751C"/>
    <w:rsid w:val="00F121D7"/>
    <w:rsid w:val="00F17AFF"/>
    <w:rsid w:val="00F31D0C"/>
    <w:rsid w:val="00F32E8B"/>
    <w:rsid w:val="00F33069"/>
    <w:rsid w:val="00F41A48"/>
    <w:rsid w:val="00F553F0"/>
    <w:rsid w:val="00F61C65"/>
    <w:rsid w:val="00F62C15"/>
    <w:rsid w:val="00F7365D"/>
    <w:rsid w:val="00F83AB9"/>
    <w:rsid w:val="00F87F6A"/>
    <w:rsid w:val="00F96165"/>
    <w:rsid w:val="00F9622D"/>
    <w:rsid w:val="00F97E48"/>
    <w:rsid w:val="00FD0CDD"/>
    <w:rsid w:val="00FD0E27"/>
    <w:rsid w:val="00FE054E"/>
    <w:rsid w:val="00FE1CE4"/>
    <w:rsid w:val="00FE7345"/>
    <w:rsid w:val="00FF4344"/>
    <w:rsid w:val="00FF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2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C84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9D5A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5A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5347E"/>
    <w:rPr>
      <w:rFonts w:ascii="Times New Roman" w:hAnsi="Times New Roman"/>
      <w:b/>
      <w:bCs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606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78E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E9365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178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Без интервала"/>
    <w:aliases w:val="АК"/>
    <w:link w:val="a0"/>
    <w:uiPriority w:val="99"/>
    <w:rsid w:val="00564150"/>
    <w:rPr>
      <w:rFonts w:eastAsia="Times New Roman"/>
      <w:lang w:val="uk-UA" w:eastAsia="en-US"/>
    </w:rPr>
  </w:style>
  <w:style w:type="character" w:customStyle="1" w:styleId="a0">
    <w:name w:val="Без интервала Знак"/>
    <w:aliases w:val="АК Знак"/>
    <w:link w:val="a"/>
    <w:uiPriority w:val="99"/>
    <w:locked/>
    <w:rsid w:val="00564150"/>
    <w:rPr>
      <w:rFonts w:eastAsia="Times New Roman"/>
      <w:sz w:val="22"/>
      <w:lang w:val="uk-UA" w:eastAsia="en-US"/>
    </w:rPr>
  </w:style>
  <w:style w:type="character" w:customStyle="1" w:styleId="2">
    <w:name w:val="Основной текст (2)"/>
    <w:uiPriority w:val="99"/>
    <w:rsid w:val="00564150"/>
    <w:rPr>
      <w:rFonts w:ascii="Times New Roman" w:hAnsi="Times New Roman"/>
      <w:color w:val="000000"/>
      <w:spacing w:val="0"/>
      <w:w w:val="100"/>
      <w:position w:val="0"/>
      <w:sz w:val="20"/>
      <w:u w:val="none"/>
      <w:lang w:val="uk-UA" w:eastAsia="uk-UA"/>
    </w:rPr>
  </w:style>
  <w:style w:type="paragraph" w:styleId="BodyText2">
    <w:name w:val="Body Text 2"/>
    <w:basedOn w:val="Normal"/>
    <w:link w:val="BodyText2Char"/>
    <w:uiPriority w:val="99"/>
    <w:rsid w:val="006A5ED1"/>
    <w:pPr>
      <w:suppressAutoHyphens/>
      <w:jc w:val="center"/>
    </w:pPr>
    <w:rPr>
      <w:rFonts w:eastAsia="Calibri"/>
      <w:b/>
      <w:bCs/>
      <w:lang w:val="uk-UA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16AC"/>
    <w:rPr>
      <w:rFonts w:ascii="Times New Roman" w:hAnsi="Times New Roman" w:cs="Times New Roman"/>
      <w:sz w:val="24"/>
      <w:szCs w:val="24"/>
    </w:rPr>
  </w:style>
  <w:style w:type="paragraph" w:customStyle="1" w:styleId="1">
    <w:name w:val="Название1"/>
    <w:basedOn w:val="Normal"/>
    <w:uiPriority w:val="99"/>
    <w:rsid w:val="00A4102E"/>
    <w:pPr>
      <w:suppressLineNumbers/>
      <w:suppressAutoHyphens/>
      <w:spacing w:before="120" w:after="120"/>
    </w:pPr>
    <w:rPr>
      <w:rFonts w:eastAsia="Calibri" w:cs="Mangal"/>
      <w:i/>
      <w:iCs/>
      <w:lang w:eastAsia="ar-SA"/>
    </w:rPr>
  </w:style>
  <w:style w:type="paragraph" w:customStyle="1" w:styleId="Standard">
    <w:name w:val="Standard"/>
    <w:uiPriority w:val="99"/>
    <w:rsid w:val="006A5ED1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6A5ED1"/>
    <w:pPr>
      <w:spacing w:after="120"/>
    </w:pPr>
  </w:style>
  <w:style w:type="character" w:customStyle="1" w:styleId="a1">
    <w:name w:val="Знак Знак"/>
    <w:uiPriority w:val="99"/>
    <w:rsid w:val="006A5ED1"/>
    <w:rPr>
      <w:rFonts w:ascii="Calibri" w:hAnsi="Calibri"/>
      <w:sz w:val="22"/>
      <w:lang w:val="ru-RU" w:eastAsia="ru-RU"/>
    </w:rPr>
  </w:style>
  <w:style w:type="character" w:customStyle="1" w:styleId="rvts0">
    <w:name w:val="rvts0"/>
    <w:uiPriority w:val="99"/>
    <w:rsid w:val="008D5C82"/>
  </w:style>
  <w:style w:type="paragraph" w:styleId="Subtitle">
    <w:name w:val="Subtitle"/>
    <w:basedOn w:val="Normal"/>
    <w:next w:val="BodyText"/>
    <w:link w:val="SubtitleChar"/>
    <w:uiPriority w:val="99"/>
    <w:qFormat/>
    <w:locked/>
    <w:rsid w:val="0097484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004C0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349</Words>
  <Characters>1992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</dc:title>
  <dc:subject/>
  <dc:creator>Goncharuk Natalia</dc:creator>
  <cp:keywords/>
  <dc:description/>
  <cp:lastModifiedBy>Астионенко</cp:lastModifiedBy>
  <cp:revision>3</cp:revision>
  <cp:lastPrinted>2022-11-11T09:38:00Z</cp:lastPrinted>
  <dcterms:created xsi:type="dcterms:W3CDTF">2022-11-11T09:48:00Z</dcterms:created>
  <dcterms:modified xsi:type="dcterms:W3CDTF">2022-11-11T09:50:00Z</dcterms:modified>
</cp:coreProperties>
</file>